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C1F61" w14:textId="77777777" w:rsidR="00B57FAB" w:rsidRPr="00EE1CBE" w:rsidRDefault="004677D6" w:rsidP="00EE1CBE">
      <w:pPr>
        <w:pStyle w:val="TitleText"/>
        <w:tabs>
          <w:tab w:val="left" w:pos="2520"/>
        </w:tabs>
        <w:spacing w:before="200" w:after="0"/>
        <w:jc w:val="center"/>
        <w:rPr>
          <w:rFonts w:ascii="Calibri" w:hAnsi="Calibri" w:cs="Calibri"/>
        </w:rPr>
      </w:pPr>
      <w:r w:rsidRPr="00EE1CBE">
        <w:rPr>
          <w:rFonts w:ascii="Calibri" w:hAnsi="Calibri" w:cs="Calibri"/>
        </w:rPr>
        <w:t>Protection of Confidential Information</w:t>
      </w:r>
    </w:p>
    <w:p w14:paraId="0E7CAC26" w14:textId="77777777" w:rsidR="00622B98" w:rsidRDefault="00622B98" w:rsidP="0031436A">
      <w:pPr>
        <w:pStyle w:val="BodyText0"/>
      </w:pPr>
    </w:p>
    <w:p w14:paraId="5FE4F476" w14:textId="77777777" w:rsidR="004677D6" w:rsidRPr="00EE1CBE" w:rsidRDefault="00622B98" w:rsidP="004677D6">
      <w:pPr>
        <w:pStyle w:val="BodyText0"/>
        <w:rPr>
          <w:rFonts w:ascii="Calibri" w:hAnsi="Calibri"/>
          <w:sz w:val="28"/>
          <w:szCs w:val="28"/>
        </w:rPr>
      </w:pPr>
      <w:r w:rsidRPr="00EE1CBE">
        <w:rPr>
          <w:rFonts w:ascii="Calibri" w:hAnsi="Calibri"/>
          <w:sz w:val="28"/>
          <w:szCs w:val="28"/>
        </w:rPr>
        <w:t>I (</w:t>
      </w:r>
      <w:r w:rsidRPr="00EE1CBE">
        <w:rPr>
          <w:rFonts w:ascii="Calibri" w:hAnsi="Calibri"/>
          <w:szCs w:val="22"/>
        </w:rPr>
        <w:t>Print Name</w:t>
      </w:r>
      <w:r w:rsidRPr="00EE1CBE">
        <w:rPr>
          <w:rFonts w:ascii="Calibri" w:hAnsi="Calibri"/>
          <w:sz w:val="28"/>
          <w:szCs w:val="28"/>
        </w:rPr>
        <w:t>) _________________________________ Year (</w:t>
      </w:r>
      <w:r w:rsidRPr="00EE1CBE">
        <w:rPr>
          <w:rFonts w:ascii="Calibri" w:hAnsi="Calibri"/>
          <w:szCs w:val="22"/>
        </w:rPr>
        <w:t>ONLY if applicable</w:t>
      </w:r>
      <w:r w:rsidRPr="00EE1CBE">
        <w:rPr>
          <w:rFonts w:ascii="Calibri" w:hAnsi="Calibri"/>
          <w:sz w:val="28"/>
          <w:szCs w:val="28"/>
        </w:rPr>
        <w:t>) _________</w:t>
      </w:r>
    </w:p>
    <w:p w14:paraId="6D8337B8" w14:textId="77777777" w:rsidR="00622B98" w:rsidRPr="00EE1CBE" w:rsidRDefault="00622B98" w:rsidP="004677D6">
      <w:pPr>
        <w:pStyle w:val="BodyText0"/>
        <w:rPr>
          <w:rFonts w:ascii="Calibri" w:hAnsi="Calibri"/>
          <w:sz w:val="28"/>
          <w:szCs w:val="28"/>
        </w:rPr>
      </w:pPr>
    </w:p>
    <w:p w14:paraId="5DFD7A6A" w14:textId="77777777" w:rsidR="00622B98" w:rsidRPr="00EE1CBE" w:rsidRDefault="00622B98" w:rsidP="004677D6">
      <w:pPr>
        <w:pStyle w:val="BodyText0"/>
        <w:rPr>
          <w:rFonts w:ascii="Calibri" w:hAnsi="Calibri"/>
          <w:sz w:val="28"/>
          <w:szCs w:val="28"/>
        </w:rPr>
      </w:pPr>
      <w:r w:rsidRPr="00EE1CBE">
        <w:rPr>
          <w:rFonts w:ascii="Calibri" w:hAnsi="Calibri"/>
          <w:sz w:val="28"/>
          <w:szCs w:val="28"/>
        </w:rPr>
        <w:t>Student of (</w:t>
      </w:r>
      <w:r w:rsidRPr="00EE1CBE">
        <w:rPr>
          <w:rFonts w:ascii="Calibri" w:hAnsi="Calibri"/>
          <w:szCs w:val="22"/>
        </w:rPr>
        <w:t>ONLY if applicable</w:t>
      </w:r>
      <w:r w:rsidRPr="00EE1CBE">
        <w:rPr>
          <w:rFonts w:ascii="Calibri" w:hAnsi="Calibri"/>
          <w:sz w:val="28"/>
          <w:szCs w:val="28"/>
        </w:rPr>
        <w:t>) _______________________________________________</w:t>
      </w:r>
    </w:p>
    <w:p w14:paraId="604E15FD" w14:textId="77777777" w:rsidR="00622B98" w:rsidRPr="00EE1CBE" w:rsidRDefault="00622B98" w:rsidP="004677D6">
      <w:pPr>
        <w:pStyle w:val="BodyText0"/>
        <w:rPr>
          <w:rFonts w:ascii="Calibri" w:hAnsi="Calibri"/>
          <w:sz w:val="10"/>
          <w:szCs w:val="10"/>
        </w:rPr>
      </w:pPr>
    </w:p>
    <w:p w14:paraId="2EAE70D0" w14:textId="77777777" w:rsidR="00EE1CBE" w:rsidRPr="00EE1CBE" w:rsidRDefault="00622B98" w:rsidP="004677D6">
      <w:pPr>
        <w:pStyle w:val="BodyText0"/>
        <w:rPr>
          <w:rFonts w:ascii="Calibri" w:hAnsi="Calibri"/>
          <w:sz w:val="28"/>
          <w:szCs w:val="28"/>
          <w:lang w:eastAsia="en-AU"/>
        </w:rPr>
      </w:pPr>
      <w:r w:rsidRPr="00EE1CBE">
        <w:rPr>
          <w:rFonts w:ascii="Calibri" w:hAnsi="Calibri"/>
          <w:sz w:val="28"/>
          <w:szCs w:val="28"/>
        </w:rPr>
        <w:t xml:space="preserve">Agree that during my </w:t>
      </w:r>
      <w:r w:rsidR="004677D6" w:rsidRPr="00EE1CBE">
        <w:rPr>
          <w:rFonts w:ascii="Calibri" w:hAnsi="Calibri"/>
          <w:sz w:val="28"/>
          <w:szCs w:val="28"/>
          <w:lang w:eastAsia="en-AU"/>
        </w:rPr>
        <w:t xml:space="preserve">undertaking </w:t>
      </w:r>
      <w:r w:rsidRPr="00EE1CBE">
        <w:rPr>
          <w:rFonts w:ascii="Calibri" w:hAnsi="Calibri"/>
          <w:sz w:val="28"/>
          <w:szCs w:val="28"/>
          <w:lang w:eastAsia="en-AU"/>
        </w:rPr>
        <w:t xml:space="preserve">of </w:t>
      </w:r>
      <w:r w:rsidR="004677D6" w:rsidRPr="00EE1CBE">
        <w:rPr>
          <w:rFonts w:ascii="Calibri" w:hAnsi="Calibri"/>
          <w:sz w:val="28"/>
          <w:szCs w:val="28"/>
          <w:lang w:eastAsia="en-AU"/>
        </w:rPr>
        <w:t xml:space="preserve">Work Experience within Metro South </w:t>
      </w:r>
      <w:r w:rsidRPr="00EE1CBE">
        <w:rPr>
          <w:rFonts w:ascii="Calibri" w:hAnsi="Calibri"/>
          <w:sz w:val="28"/>
          <w:szCs w:val="28"/>
          <w:lang w:eastAsia="en-AU"/>
        </w:rPr>
        <w:t xml:space="preserve">I </w:t>
      </w:r>
      <w:r w:rsidR="004677D6" w:rsidRPr="00EE1CBE">
        <w:rPr>
          <w:rFonts w:ascii="Calibri" w:hAnsi="Calibri"/>
          <w:sz w:val="28"/>
          <w:szCs w:val="28"/>
          <w:lang w:eastAsia="en-AU"/>
        </w:rPr>
        <w:t>am aware that I may have access to confidential information in respect to patients, employees or hospital matters, and I agree as a condition of being accepted for such Work Experience, that I will not sue or divulge any information concerning patients, employees or hospital matters to anyone other than authorised personnel of the hospital, and within the Metro South Health only. I am aware that I may face legal action if I improperly disclose or use information concerning patients, employees or hospital matters.</w:t>
      </w:r>
      <w:r w:rsidR="00EE1CBE" w:rsidRPr="00EE1CBE">
        <w:rPr>
          <w:rFonts w:ascii="Calibri" w:hAnsi="Calibri"/>
          <w:sz w:val="28"/>
          <w:szCs w:val="28"/>
          <w:lang w:eastAsia="en-AU"/>
        </w:rPr>
        <w:t xml:space="preserve"> </w:t>
      </w:r>
    </w:p>
    <w:p w14:paraId="752AB699" w14:textId="77777777" w:rsidR="00EE1CBE" w:rsidRPr="00EE1CBE" w:rsidRDefault="00EE1CBE" w:rsidP="004677D6">
      <w:pPr>
        <w:pStyle w:val="BodyText0"/>
        <w:rPr>
          <w:rFonts w:ascii="Calibri" w:hAnsi="Calibri"/>
          <w:sz w:val="10"/>
          <w:szCs w:val="10"/>
          <w:lang w:eastAsia="en-AU"/>
        </w:rPr>
      </w:pPr>
    </w:p>
    <w:p w14:paraId="02AC0006" w14:textId="77777777" w:rsidR="00EE1CBE" w:rsidRPr="00EE1CBE" w:rsidRDefault="00EE1CBE" w:rsidP="004677D6">
      <w:pPr>
        <w:pStyle w:val="BodyText0"/>
        <w:rPr>
          <w:rFonts w:ascii="Calibri" w:hAnsi="Calibri"/>
          <w:sz w:val="28"/>
          <w:szCs w:val="28"/>
          <w:lang w:eastAsia="en-AU"/>
        </w:rPr>
      </w:pPr>
      <w:r w:rsidRPr="00EE1CBE">
        <w:rPr>
          <w:rFonts w:ascii="Calibri" w:hAnsi="Calibri"/>
          <w:sz w:val="28"/>
          <w:szCs w:val="28"/>
          <w:lang w:eastAsia="en-AU"/>
        </w:rPr>
        <w:t xml:space="preserve">Within the course of your Work Experience you agree that you are bound by the Metro South Health Policies and Procedures. </w:t>
      </w:r>
    </w:p>
    <w:p w14:paraId="1B89A426" w14:textId="77777777" w:rsidR="00622B98" w:rsidRPr="00EE1CBE" w:rsidRDefault="00622B98" w:rsidP="004677D6">
      <w:pPr>
        <w:pStyle w:val="BodyText0"/>
        <w:rPr>
          <w:rFonts w:ascii="Calibri" w:hAnsi="Calibri"/>
          <w:sz w:val="10"/>
          <w:szCs w:val="10"/>
          <w:lang w:eastAsia="en-AU"/>
        </w:rPr>
      </w:pPr>
    </w:p>
    <w:p w14:paraId="0A6B019A" w14:textId="77777777" w:rsidR="004677D6" w:rsidRPr="00EE1CBE" w:rsidRDefault="004677D6" w:rsidP="004677D6">
      <w:pPr>
        <w:pStyle w:val="BodyText0"/>
        <w:rPr>
          <w:rFonts w:ascii="Calibri" w:hAnsi="Calibri"/>
          <w:sz w:val="28"/>
          <w:szCs w:val="28"/>
          <w:lang w:eastAsia="en-AU"/>
        </w:rPr>
      </w:pPr>
      <w:r w:rsidRPr="00EE1CBE">
        <w:rPr>
          <w:rFonts w:ascii="Calibri" w:hAnsi="Calibri"/>
          <w:sz w:val="28"/>
          <w:szCs w:val="28"/>
          <w:lang w:eastAsia="en-AU"/>
        </w:rPr>
        <w:t>Signed</w:t>
      </w:r>
      <w:r w:rsidR="00EE1CBE" w:rsidRPr="00EE1CBE">
        <w:rPr>
          <w:rFonts w:ascii="Calibri" w:hAnsi="Calibri"/>
          <w:sz w:val="28"/>
          <w:szCs w:val="28"/>
          <w:lang w:eastAsia="en-AU"/>
        </w:rPr>
        <w:t xml:space="preserve"> (</w:t>
      </w:r>
      <w:r w:rsidR="00EE1CBE" w:rsidRPr="00EE1CBE">
        <w:rPr>
          <w:rFonts w:ascii="Calibri" w:hAnsi="Calibri"/>
          <w:szCs w:val="22"/>
          <w:lang w:eastAsia="en-AU"/>
        </w:rPr>
        <w:t>Student</w:t>
      </w:r>
      <w:r w:rsidR="00EE1CBE" w:rsidRPr="00EE1CBE">
        <w:rPr>
          <w:rFonts w:ascii="Calibri" w:hAnsi="Calibri"/>
          <w:sz w:val="28"/>
          <w:szCs w:val="28"/>
          <w:lang w:eastAsia="en-AU"/>
        </w:rPr>
        <w:t>) _____________________________________________ Date __/__/__</w:t>
      </w:r>
    </w:p>
    <w:p w14:paraId="4629397A" w14:textId="77777777" w:rsidR="00EE1CBE" w:rsidRPr="00EE1CBE" w:rsidRDefault="00EE1CBE" w:rsidP="004677D6">
      <w:pPr>
        <w:pStyle w:val="BodyText0"/>
        <w:rPr>
          <w:rFonts w:ascii="Calibri" w:hAnsi="Calibri"/>
          <w:sz w:val="28"/>
          <w:szCs w:val="28"/>
          <w:lang w:eastAsia="en-AU"/>
        </w:rPr>
      </w:pPr>
    </w:p>
    <w:p w14:paraId="368ED091" w14:textId="77777777" w:rsidR="004677D6" w:rsidRPr="00EE1CBE" w:rsidRDefault="004677D6" w:rsidP="004677D6">
      <w:pPr>
        <w:pStyle w:val="BodyText0"/>
        <w:rPr>
          <w:rFonts w:ascii="Calibri" w:hAnsi="Calibri"/>
          <w:sz w:val="28"/>
          <w:szCs w:val="28"/>
          <w:lang w:eastAsia="en-AU"/>
        </w:rPr>
      </w:pPr>
      <w:r w:rsidRPr="00EE1CBE">
        <w:rPr>
          <w:rFonts w:ascii="Calibri" w:hAnsi="Calibri"/>
          <w:sz w:val="28"/>
          <w:szCs w:val="28"/>
          <w:lang w:eastAsia="en-AU"/>
        </w:rPr>
        <w:t>Signed (</w:t>
      </w:r>
      <w:r w:rsidRPr="00EE1CBE">
        <w:rPr>
          <w:rFonts w:ascii="Calibri" w:hAnsi="Calibri"/>
          <w:szCs w:val="22"/>
          <w:lang w:eastAsia="en-AU"/>
        </w:rPr>
        <w:t>parent/guardian</w:t>
      </w:r>
      <w:r w:rsidRPr="00EE1CBE">
        <w:rPr>
          <w:rFonts w:ascii="Calibri" w:hAnsi="Calibri"/>
          <w:sz w:val="28"/>
          <w:szCs w:val="28"/>
          <w:lang w:eastAsia="en-AU"/>
        </w:rPr>
        <w:t>)</w:t>
      </w:r>
      <w:r w:rsidR="00EE1CBE" w:rsidRPr="00EE1CBE">
        <w:rPr>
          <w:rFonts w:ascii="Calibri" w:hAnsi="Calibri"/>
          <w:sz w:val="28"/>
          <w:szCs w:val="28"/>
          <w:lang w:eastAsia="en-AU"/>
        </w:rPr>
        <w:t xml:space="preserve"> ________________________________________Date __/__/__</w:t>
      </w:r>
    </w:p>
    <w:p w14:paraId="1FE41CF3" w14:textId="77777777" w:rsidR="00EE1CBE" w:rsidRPr="00EE1CBE" w:rsidRDefault="00EE1CBE" w:rsidP="004677D6">
      <w:pPr>
        <w:pStyle w:val="BodyText0"/>
        <w:rPr>
          <w:rFonts w:ascii="Calibri" w:hAnsi="Calibri"/>
          <w:i/>
          <w:szCs w:val="22"/>
          <w:lang w:eastAsia="en-AU"/>
        </w:rPr>
      </w:pPr>
      <w:r w:rsidRPr="00EE1CBE">
        <w:rPr>
          <w:rFonts w:ascii="Calibri" w:hAnsi="Calibri"/>
          <w:i/>
          <w:szCs w:val="22"/>
          <w:lang w:eastAsia="en-AU"/>
        </w:rPr>
        <w:t>Parent/Guardian signature only required for High School Work Experience Applicants</w:t>
      </w:r>
    </w:p>
    <w:p w14:paraId="0D375AB1" w14:textId="77777777" w:rsidR="004677D6" w:rsidRPr="00EE1CBE" w:rsidRDefault="004677D6" w:rsidP="004677D6">
      <w:pPr>
        <w:pStyle w:val="BodyText0"/>
        <w:rPr>
          <w:rFonts w:ascii="Calibri" w:hAnsi="Calibri"/>
          <w:sz w:val="10"/>
          <w:szCs w:val="10"/>
          <w:lang w:eastAsia="en-AU"/>
        </w:rPr>
      </w:pPr>
    </w:p>
    <w:p w14:paraId="1F9EE58F" w14:textId="77777777" w:rsidR="00EE1CBE" w:rsidRPr="00EE1CBE" w:rsidRDefault="00EE1CBE" w:rsidP="004677D6">
      <w:pPr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  <w:lang w:eastAsia="en-AU"/>
        </w:rPr>
      </w:pPr>
    </w:p>
    <w:p w14:paraId="2DD96DB3" w14:textId="77777777" w:rsidR="004677D6" w:rsidRPr="00EE1CBE" w:rsidRDefault="004677D6" w:rsidP="004677D6">
      <w:pPr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  <w:lang w:eastAsia="en-AU"/>
        </w:rPr>
      </w:pPr>
      <w:r w:rsidRPr="007779F6">
        <w:rPr>
          <w:rFonts w:ascii="Calibri" w:hAnsi="Calibri" w:cs="Calibri"/>
          <w:b/>
          <w:sz w:val="24"/>
          <w:szCs w:val="24"/>
          <w:u w:val="single"/>
          <w:lang w:eastAsia="en-AU"/>
        </w:rPr>
        <w:t>Note</w:t>
      </w:r>
      <w:r w:rsidR="00EE1CBE" w:rsidRPr="007779F6">
        <w:rPr>
          <w:rFonts w:ascii="Calibri" w:hAnsi="Calibri" w:cs="Calibri"/>
          <w:b/>
          <w:sz w:val="24"/>
          <w:szCs w:val="24"/>
          <w:u w:val="single"/>
          <w:lang w:eastAsia="en-AU"/>
        </w:rPr>
        <w:t xml:space="preserve"> </w:t>
      </w:r>
      <w:r w:rsidR="00EE1CBE" w:rsidRPr="00EE1CBE">
        <w:rPr>
          <w:rFonts w:ascii="Calibri" w:hAnsi="Calibri" w:cs="Calibri"/>
          <w:b/>
          <w:sz w:val="24"/>
          <w:szCs w:val="24"/>
          <w:lang w:eastAsia="en-AU"/>
        </w:rPr>
        <w:t>(High School Work Experience Applicants ONLY)</w:t>
      </w:r>
    </w:p>
    <w:p w14:paraId="09524233" w14:textId="77777777" w:rsidR="004677D6" w:rsidRDefault="004677D6" w:rsidP="004677D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eastAsia="en-AU"/>
        </w:rPr>
      </w:pPr>
      <w:r w:rsidRPr="00EE1CBE">
        <w:rPr>
          <w:rFonts w:ascii="Calibri" w:hAnsi="Calibri" w:cs="Calibri"/>
          <w:sz w:val="24"/>
          <w:szCs w:val="24"/>
          <w:lang w:eastAsia="en-AU"/>
        </w:rPr>
        <w:t xml:space="preserve">This form must be signed by both </w:t>
      </w:r>
      <w:r w:rsidR="00EE1CBE" w:rsidRPr="00EE1CBE">
        <w:rPr>
          <w:rFonts w:ascii="Calibri" w:hAnsi="Calibri" w:cs="Calibri"/>
          <w:sz w:val="24"/>
          <w:szCs w:val="24"/>
          <w:lang w:eastAsia="en-AU"/>
        </w:rPr>
        <w:t xml:space="preserve">the </w:t>
      </w:r>
      <w:r w:rsidRPr="00EE1CBE">
        <w:rPr>
          <w:rFonts w:ascii="Calibri" w:hAnsi="Calibri" w:cs="Calibri"/>
          <w:sz w:val="24"/>
          <w:szCs w:val="24"/>
          <w:lang w:eastAsia="en-AU"/>
        </w:rPr>
        <w:t xml:space="preserve">student and parent / guardian prior to </w:t>
      </w:r>
      <w:r w:rsidR="00EE1CBE" w:rsidRPr="00EE1CBE">
        <w:rPr>
          <w:rFonts w:ascii="Calibri" w:hAnsi="Calibri" w:cs="Calibri"/>
          <w:sz w:val="24"/>
          <w:szCs w:val="24"/>
          <w:lang w:eastAsia="en-AU"/>
        </w:rPr>
        <w:t xml:space="preserve">the </w:t>
      </w:r>
      <w:r w:rsidRPr="00EE1CBE">
        <w:rPr>
          <w:rFonts w:ascii="Calibri" w:hAnsi="Calibri" w:cs="Calibri"/>
          <w:sz w:val="24"/>
          <w:szCs w:val="24"/>
          <w:lang w:eastAsia="en-AU"/>
        </w:rPr>
        <w:t>commencement of</w:t>
      </w:r>
      <w:r w:rsidR="00EE1CBE" w:rsidRPr="00EE1CBE">
        <w:rPr>
          <w:rFonts w:ascii="Calibri" w:hAnsi="Calibri" w:cs="Calibri"/>
          <w:sz w:val="24"/>
          <w:szCs w:val="24"/>
          <w:lang w:eastAsia="en-AU"/>
        </w:rPr>
        <w:t xml:space="preserve"> </w:t>
      </w:r>
      <w:r w:rsidRPr="00EE1CBE">
        <w:rPr>
          <w:rFonts w:ascii="Calibri" w:hAnsi="Calibri" w:cs="Calibri"/>
          <w:sz w:val="24"/>
          <w:szCs w:val="24"/>
          <w:lang w:eastAsia="en-AU"/>
        </w:rPr>
        <w:t xml:space="preserve">Work Experience </w:t>
      </w:r>
      <w:r w:rsidR="00EE1CBE" w:rsidRPr="00EE1CBE">
        <w:rPr>
          <w:rFonts w:ascii="Calibri" w:hAnsi="Calibri" w:cs="Calibri"/>
          <w:sz w:val="24"/>
          <w:szCs w:val="24"/>
          <w:lang w:eastAsia="en-AU"/>
        </w:rPr>
        <w:t xml:space="preserve">in Metro South Health and returned to </w:t>
      </w:r>
      <w:r w:rsidRPr="00EE1CBE">
        <w:rPr>
          <w:rFonts w:ascii="Calibri" w:hAnsi="Calibri" w:cs="Calibri"/>
          <w:sz w:val="24"/>
          <w:szCs w:val="24"/>
          <w:lang w:eastAsia="en-AU"/>
        </w:rPr>
        <w:t>Learning &amp; Development</w:t>
      </w:r>
      <w:r w:rsidR="00EE1CBE" w:rsidRPr="00EE1CBE">
        <w:rPr>
          <w:rFonts w:ascii="Calibri" w:hAnsi="Calibri" w:cs="Calibri"/>
          <w:sz w:val="24"/>
          <w:szCs w:val="24"/>
          <w:lang w:eastAsia="en-AU"/>
        </w:rPr>
        <w:t xml:space="preserve"> Services (</w:t>
      </w:r>
      <w:hyperlink r:id="rId8" w:history="1">
        <w:r w:rsidR="00EE1CBE" w:rsidRPr="00EE1CBE">
          <w:rPr>
            <w:rStyle w:val="Hyperlink"/>
            <w:rFonts w:ascii="Calibri" w:hAnsi="Calibri" w:cs="Calibri"/>
            <w:sz w:val="24"/>
            <w:szCs w:val="24"/>
            <w:lang w:eastAsia="en-AU"/>
          </w:rPr>
          <w:t>MSH.WF.Learning@health.qld.gov.au</w:t>
        </w:r>
      </w:hyperlink>
      <w:r w:rsidR="00EE1CBE" w:rsidRPr="00EE1CBE">
        <w:rPr>
          <w:rFonts w:ascii="Calibri" w:hAnsi="Calibri" w:cs="Calibri"/>
          <w:sz w:val="24"/>
          <w:szCs w:val="24"/>
          <w:lang w:eastAsia="en-AU"/>
        </w:rPr>
        <w:t>)</w:t>
      </w:r>
    </w:p>
    <w:p w14:paraId="33C24DA9" w14:textId="77777777" w:rsidR="007779F6" w:rsidRDefault="007779F6" w:rsidP="004677D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eastAsia="en-AU"/>
        </w:rPr>
      </w:pPr>
    </w:p>
    <w:p w14:paraId="402A0989" w14:textId="77777777" w:rsidR="007779F6" w:rsidRPr="00EE1CBE" w:rsidRDefault="007779F6" w:rsidP="004677D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eastAsia="en-AU"/>
        </w:rPr>
      </w:pPr>
    </w:p>
    <w:p w14:paraId="27BCAF01" w14:textId="77777777" w:rsidR="00EE1CBE" w:rsidRPr="00EE1CBE" w:rsidRDefault="00EE1CBE" w:rsidP="004677D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eastAsia="en-AU"/>
        </w:rPr>
      </w:pPr>
    </w:p>
    <w:p w14:paraId="0C9271DD" w14:textId="77777777" w:rsidR="00EE1CBE" w:rsidRDefault="00EE1CBE" w:rsidP="00EE1CBE">
      <w:pPr>
        <w:spacing w:after="100"/>
        <w:rPr>
          <w:rFonts w:ascii="Calibri" w:hAnsi="Calibri"/>
        </w:rPr>
      </w:pPr>
      <w:r>
        <w:rPr>
          <w:rFonts w:ascii="Calibri" w:hAnsi="Calibri"/>
        </w:rPr>
        <w:pict w14:anchorId="073642DC">
          <v:rect id="_x0000_i1025" style="width:0;height:1.5pt" o:hralign="center" o:hrstd="t" o:hr="t" fillcolor="#aca899" stroked="f"/>
        </w:pict>
      </w:r>
    </w:p>
    <w:p w14:paraId="6926DD1C" w14:textId="77777777" w:rsidR="00EE1CBE" w:rsidRPr="0075126E" w:rsidRDefault="00EE1CBE" w:rsidP="00EE1CBE">
      <w:pPr>
        <w:spacing w:after="100"/>
        <w:rPr>
          <w:rFonts w:ascii="Calibri" w:hAnsi="Calibri"/>
          <w:sz w:val="28"/>
          <w:szCs w:val="28"/>
        </w:rPr>
      </w:pPr>
      <w:r w:rsidRPr="0075126E">
        <w:rPr>
          <w:rFonts w:ascii="Calibri" w:hAnsi="Calibri"/>
          <w:sz w:val="28"/>
          <w:szCs w:val="28"/>
        </w:rPr>
        <w:t>OFFICE USE ONLY</w:t>
      </w:r>
      <w:r w:rsidRPr="0075126E">
        <w:rPr>
          <w:rFonts w:ascii="Calibri" w:hAnsi="Calibri"/>
          <w:sz w:val="28"/>
          <w:szCs w:val="28"/>
        </w:rPr>
        <w:tab/>
        <w:t xml:space="preserve"> </w:t>
      </w:r>
    </w:p>
    <w:p w14:paraId="12FD735C" w14:textId="77777777" w:rsidR="00EE1CBE" w:rsidRPr="0075126E" w:rsidRDefault="00EE1CBE" w:rsidP="00EE1CBE">
      <w:pPr>
        <w:pStyle w:val="BodyText"/>
        <w:rPr>
          <w:sz w:val="24"/>
          <w:szCs w:val="24"/>
        </w:rPr>
      </w:pPr>
      <w:r w:rsidRPr="0021453C">
        <w:rPr>
          <w:rFonts w:ascii="Calibri" w:hAnsi="Calibri" w:cs="Calibri"/>
          <w:sz w:val="24"/>
          <w:szCs w:val="24"/>
        </w:rPr>
        <w:t>Learning and Development, Metro South Health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57" w:type="dxa"/>
          <w:right w:w="51" w:type="dxa"/>
        </w:tblCellMar>
        <w:tblLook w:val="04A0" w:firstRow="1" w:lastRow="0" w:firstColumn="1" w:lastColumn="0" w:noHBand="0" w:noVBand="1"/>
      </w:tblPr>
      <w:tblGrid>
        <w:gridCol w:w="2183"/>
        <w:gridCol w:w="8122"/>
      </w:tblGrid>
      <w:tr w:rsidR="00EE1CBE" w:rsidRPr="00716DC0" w14:paraId="0CBE1EC8" w14:textId="77777777" w:rsidTr="00EE1CBE">
        <w:tc>
          <w:tcPr>
            <w:tcW w:w="21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tl2br w:val="nil"/>
              <w:tr2bl w:val="nil"/>
            </w:tcBorders>
            <w:shd w:val="clear" w:color="auto" w:fill="D9D9D9"/>
          </w:tcPr>
          <w:p w14:paraId="203F5163" w14:textId="77777777" w:rsidR="00EE1CBE" w:rsidRPr="00716DC0" w:rsidRDefault="00EE1CBE" w:rsidP="00EE1CBE">
            <w:pPr>
              <w:pStyle w:val="BodyText"/>
              <w:numPr>
                <w:ilvl w:val="0"/>
                <w:numId w:val="0"/>
              </w:num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Name (Please Print)</w:t>
            </w:r>
          </w:p>
        </w:tc>
        <w:tc>
          <w:tcPr>
            <w:tcW w:w="81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tl2br w:val="nil"/>
              <w:tr2bl w:val="nil"/>
            </w:tcBorders>
            <w:shd w:val="clear" w:color="auto" w:fill="FFFFFF"/>
          </w:tcPr>
          <w:p w14:paraId="382208F3" w14:textId="77777777" w:rsidR="00EE1CBE" w:rsidRPr="00716DC0" w:rsidRDefault="00EE1CBE" w:rsidP="00EE1CBE">
            <w:pPr>
              <w:pStyle w:val="BodyText"/>
              <w:numPr>
                <w:ilvl w:val="0"/>
                <w:numId w:val="0"/>
              </w:numPr>
              <w:rPr>
                <w:rFonts w:ascii="Calibri" w:hAnsi="Calibri" w:cs="Calibri"/>
                <w:lang w:eastAsia="en-US"/>
              </w:rPr>
            </w:pPr>
          </w:p>
        </w:tc>
      </w:tr>
      <w:tr w:rsidR="00EE1CBE" w:rsidRPr="00716DC0" w14:paraId="2205C42C" w14:textId="77777777" w:rsidTr="00EE1CBE">
        <w:tc>
          <w:tcPr>
            <w:tcW w:w="2184" w:type="dxa"/>
            <w:shd w:val="clear" w:color="auto" w:fill="D9D9D9"/>
          </w:tcPr>
          <w:p w14:paraId="74AFA396" w14:textId="77777777" w:rsidR="00EE1CBE" w:rsidRPr="00716DC0" w:rsidRDefault="00EE1CBE" w:rsidP="00EE1CBE">
            <w:pPr>
              <w:pStyle w:val="BodyText"/>
              <w:numPr>
                <w:ilvl w:val="0"/>
                <w:numId w:val="0"/>
              </w:num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Signature</w:t>
            </w:r>
          </w:p>
        </w:tc>
        <w:tc>
          <w:tcPr>
            <w:tcW w:w="8130" w:type="dxa"/>
            <w:shd w:val="clear" w:color="auto" w:fill="auto"/>
          </w:tcPr>
          <w:p w14:paraId="1123B5E5" w14:textId="77777777" w:rsidR="00EE1CBE" w:rsidRPr="00716DC0" w:rsidRDefault="00EE1CBE" w:rsidP="00EE1CBE">
            <w:pPr>
              <w:pStyle w:val="BodyText"/>
              <w:numPr>
                <w:ilvl w:val="0"/>
                <w:numId w:val="0"/>
              </w:numPr>
              <w:rPr>
                <w:rFonts w:ascii="Calibri" w:hAnsi="Calibri" w:cs="Calibri"/>
                <w:lang w:eastAsia="en-US"/>
              </w:rPr>
            </w:pPr>
          </w:p>
        </w:tc>
      </w:tr>
      <w:tr w:rsidR="00EE1CBE" w:rsidRPr="00716DC0" w14:paraId="30B26BE3" w14:textId="77777777" w:rsidTr="00EE1CBE">
        <w:tc>
          <w:tcPr>
            <w:tcW w:w="2184" w:type="dxa"/>
            <w:shd w:val="clear" w:color="auto" w:fill="D9D9D9"/>
          </w:tcPr>
          <w:p w14:paraId="52438561" w14:textId="77777777" w:rsidR="00EE1CBE" w:rsidRPr="00716DC0" w:rsidRDefault="00EE1CBE" w:rsidP="00EE1CBE">
            <w:pPr>
              <w:pStyle w:val="BodyText"/>
              <w:numPr>
                <w:ilvl w:val="0"/>
                <w:numId w:val="0"/>
              </w:num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Date</w:t>
            </w:r>
          </w:p>
        </w:tc>
        <w:tc>
          <w:tcPr>
            <w:tcW w:w="8130" w:type="dxa"/>
            <w:shd w:val="clear" w:color="auto" w:fill="auto"/>
          </w:tcPr>
          <w:p w14:paraId="0360B954" w14:textId="77777777" w:rsidR="00EE1CBE" w:rsidRPr="00716DC0" w:rsidRDefault="00EE1CBE" w:rsidP="00EE1CBE">
            <w:pPr>
              <w:pStyle w:val="BodyText"/>
              <w:numPr>
                <w:ilvl w:val="0"/>
                <w:numId w:val="0"/>
              </w:numPr>
              <w:rPr>
                <w:rFonts w:ascii="Calibri" w:hAnsi="Calibri" w:cs="Calibri"/>
                <w:lang w:eastAsia="en-US"/>
              </w:rPr>
            </w:pPr>
          </w:p>
        </w:tc>
      </w:tr>
    </w:tbl>
    <w:p w14:paraId="47E1A8EC" w14:textId="77777777" w:rsidR="00EE1CBE" w:rsidRDefault="00EE1CBE" w:rsidP="00EE1CBE">
      <w:pPr>
        <w:pStyle w:val="BodyText"/>
        <w:numPr>
          <w:ilvl w:val="0"/>
          <w:numId w:val="0"/>
        </w:numPr>
        <w:rPr>
          <w:sz w:val="24"/>
          <w:szCs w:val="24"/>
        </w:rPr>
      </w:pPr>
    </w:p>
    <w:p w14:paraId="371A4E2F" w14:textId="77777777" w:rsidR="00EE1CBE" w:rsidRPr="00EE1CBE" w:rsidRDefault="00EE1CBE" w:rsidP="004677D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eastAsia="en-AU"/>
        </w:rPr>
      </w:pPr>
    </w:p>
    <w:sectPr w:rsidR="00EE1CBE" w:rsidRPr="00EE1CBE" w:rsidSect="00EE1CBE">
      <w:footerReference w:type="default" r:id="rId9"/>
      <w:headerReference w:type="first" r:id="rId10"/>
      <w:footerReference w:type="first" r:id="rId11"/>
      <w:pgSz w:w="11899" w:h="16838" w:code="9"/>
      <w:pgMar w:top="1004" w:right="851" w:bottom="993" w:left="851" w:header="567" w:footer="23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8B4F5" w14:textId="77777777" w:rsidR="00D67647" w:rsidRDefault="00D67647" w:rsidP="00FB475E">
      <w:r>
        <w:separator/>
      </w:r>
    </w:p>
    <w:p w14:paraId="7922D85E" w14:textId="77777777" w:rsidR="00D67647" w:rsidRDefault="00D67647" w:rsidP="00FB475E"/>
    <w:p w14:paraId="48D38549" w14:textId="77777777" w:rsidR="00D67647" w:rsidRDefault="00D67647" w:rsidP="00FB475E"/>
  </w:endnote>
  <w:endnote w:type="continuationSeparator" w:id="0">
    <w:p w14:paraId="0BEB7683" w14:textId="77777777" w:rsidR="00D67647" w:rsidRDefault="00D67647" w:rsidP="00FB475E">
      <w:r>
        <w:continuationSeparator/>
      </w:r>
    </w:p>
    <w:p w14:paraId="632E3EC1" w14:textId="77777777" w:rsidR="00D67647" w:rsidRDefault="00D67647" w:rsidP="00FB475E"/>
    <w:p w14:paraId="002A50AD" w14:textId="77777777" w:rsidR="00D67647" w:rsidRDefault="00D67647" w:rsidP="00FB47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17BF9" w14:textId="77777777" w:rsidR="00EE1CBE" w:rsidRPr="00DA07EB" w:rsidRDefault="00EE1CBE" w:rsidP="0031436A">
    <w:pPr>
      <w:pStyle w:val="Footertext"/>
      <w:jc w:val="right"/>
    </w:pPr>
    <w:r w:rsidRPr="00772BCC">
      <w:t xml:space="preserve">Page </w:t>
    </w:r>
    <w:r w:rsidRPr="00772BCC">
      <w:fldChar w:fldCharType="begin"/>
    </w:r>
    <w:r w:rsidRPr="00772BCC">
      <w:instrText xml:space="preserve"> PAGE </w:instrText>
    </w:r>
    <w:r w:rsidRPr="00772BCC">
      <w:fldChar w:fldCharType="separate"/>
    </w:r>
    <w:r>
      <w:rPr>
        <w:noProof/>
      </w:rPr>
      <w:t>2</w:t>
    </w:r>
    <w:r w:rsidRPr="00772BCC">
      <w:fldChar w:fldCharType="end"/>
    </w:r>
    <w:r w:rsidRPr="00772BCC">
      <w:t xml:space="preserve"> of </w:t>
    </w:r>
    <w:fldSimple w:instr=" NUMPAGES ">
      <w:r>
        <w:rPr>
          <w:noProof/>
        </w:rPr>
        <w:t>2</w:t>
      </w:r>
    </w:fldSimple>
    <w:r w:rsidRPr="00772BCC">
      <w:rPr>
        <w:szCs w:val="16"/>
      </w:rPr>
      <w:t xml:space="preserve"> </w:t>
    </w:r>
    <w:r>
      <w:t xml:space="preserve">                                  </w:t>
    </w:r>
  </w:p>
  <w:p w14:paraId="5D2DD15A" w14:textId="77777777" w:rsidR="00EE1CBE" w:rsidRDefault="00EE1CBE" w:rsidP="00FB475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71CA1" w14:textId="77777777" w:rsidR="00EE1CBE" w:rsidRPr="00EE1CBE" w:rsidRDefault="00EE1CBE">
    <w:pPr>
      <w:pStyle w:val="Footer"/>
      <w:rPr>
        <w:rFonts w:ascii="Calibri" w:hAnsi="Calibri" w:cs="Calibri"/>
        <w:sz w:val="20"/>
      </w:rPr>
    </w:pPr>
    <w:r w:rsidRPr="00EE1CBE">
      <w:rPr>
        <w:rFonts w:ascii="Calibri" w:hAnsi="Calibri" w:cs="Calibri"/>
        <w:sz w:val="20"/>
      </w:rPr>
      <w:t>Updated November 2014</w:t>
    </w:r>
  </w:p>
  <w:p w14:paraId="4FB23C48" w14:textId="77777777" w:rsidR="00EE1CBE" w:rsidRDefault="00EE1CBE" w:rsidP="00A44A4F">
    <w:pPr>
      <w:pStyle w:val="Footer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CA439" w14:textId="77777777" w:rsidR="00D67647" w:rsidRDefault="00D67647" w:rsidP="00FB475E">
      <w:r>
        <w:separator/>
      </w:r>
    </w:p>
    <w:p w14:paraId="72E4F6BF" w14:textId="77777777" w:rsidR="00D67647" w:rsidRDefault="00D67647" w:rsidP="00FB475E"/>
    <w:p w14:paraId="54DAE7A2" w14:textId="77777777" w:rsidR="00D67647" w:rsidRDefault="00D67647" w:rsidP="00FB475E"/>
  </w:footnote>
  <w:footnote w:type="continuationSeparator" w:id="0">
    <w:p w14:paraId="1315B136" w14:textId="77777777" w:rsidR="00D67647" w:rsidRDefault="00D67647" w:rsidP="00FB475E">
      <w:r>
        <w:continuationSeparator/>
      </w:r>
    </w:p>
    <w:p w14:paraId="423C3012" w14:textId="77777777" w:rsidR="00D67647" w:rsidRDefault="00D67647" w:rsidP="00FB475E"/>
    <w:p w14:paraId="1A0CF902" w14:textId="77777777" w:rsidR="00D67647" w:rsidRDefault="00D67647" w:rsidP="00FB47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D6D23" w14:textId="77777777" w:rsidR="00EE1CBE" w:rsidRDefault="00EE1CBE">
    <w:pPr>
      <w:pStyle w:val="Header"/>
    </w:pPr>
    <w:r>
      <w:rPr>
        <w:noProof/>
      </w:rPr>
      <w:pict w14:anchorId="602D66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6" type="#_x0000_t75" style="position:absolute;margin-left:-43.85pt;margin-top:-29.35pt;width:599.6pt;height:62.7pt;z-index:-1">
          <v:imagedata r:id="rId1" o:title="MSH 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4F04"/>
    <w:multiLevelType w:val="multilevel"/>
    <w:tmpl w:val="2F981F94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82006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171"/>
    <w:multiLevelType w:val="hybridMultilevel"/>
    <w:tmpl w:val="F606040A"/>
    <w:lvl w:ilvl="0" w:tplc="5156C93E">
      <w:start w:val="1"/>
      <w:numFmt w:val="bullet"/>
      <w:lvlText w:val=""/>
      <w:lvlJc w:val="left"/>
      <w:pPr>
        <w:tabs>
          <w:tab w:val="num" w:pos="515"/>
        </w:tabs>
        <w:ind w:left="515" w:hanging="288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673A3"/>
    <w:multiLevelType w:val="multilevel"/>
    <w:tmpl w:val="099AA0FE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99003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644CC"/>
    <w:multiLevelType w:val="multilevel"/>
    <w:tmpl w:val="B3E84F9A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02A18"/>
    <w:multiLevelType w:val="hybridMultilevel"/>
    <w:tmpl w:val="D732557A"/>
    <w:lvl w:ilvl="0" w:tplc="D862CDD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C5D3A"/>
    <w:multiLevelType w:val="hybridMultilevel"/>
    <w:tmpl w:val="BDE69D84"/>
    <w:lvl w:ilvl="0" w:tplc="36D4C04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366CC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9779D"/>
    <w:multiLevelType w:val="multilevel"/>
    <w:tmpl w:val="2D4664EC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3639E"/>
    <w:multiLevelType w:val="multilevel"/>
    <w:tmpl w:val="4EEC0FFE"/>
    <w:lvl w:ilvl="0">
      <w:start w:val="1"/>
      <w:numFmt w:val="none"/>
      <w:pStyle w:val="BodyText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ullet-Numbered"/>
      <w:lvlText w:val="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1276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276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276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1276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1276" w:firstLine="0"/>
      </w:pPr>
      <w:rPr>
        <w:rFonts w:hint="default"/>
      </w:rPr>
    </w:lvl>
  </w:abstractNum>
  <w:abstractNum w:abstractNumId="8" w15:restartNumberingAfterBreak="0">
    <w:nsid w:val="236C1923"/>
    <w:multiLevelType w:val="hybridMultilevel"/>
    <w:tmpl w:val="4A58A9BE"/>
    <w:lvl w:ilvl="0" w:tplc="11D2F4E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990033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7749F"/>
    <w:multiLevelType w:val="multilevel"/>
    <w:tmpl w:val="649405DE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A69DA"/>
    <w:multiLevelType w:val="hybridMultilevel"/>
    <w:tmpl w:val="4796BE5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42BBD"/>
    <w:multiLevelType w:val="multilevel"/>
    <w:tmpl w:val="7C8C9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56C60"/>
    <w:multiLevelType w:val="hybridMultilevel"/>
    <w:tmpl w:val="58FC0D8C"/>
    <w:lvl w:ilvl="0" w:tplc="31DC2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A86CFB"/>
    <w:multiLevelType w:val="multilevel"/>
    <w:tmpl w:val="9D6E079A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7605A"/>
    <w:multiLevelType w:val="hybridMultilevel"/>
    <w:tmpl w:val="548CD136"/>
    <w:lvl w:ilvl="0" w:tplc="C5D489C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820064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37C2A"/>
    <w:multiLevelType w:val="hybridMultilevel"/>
    <w:tmpl w:val="414C969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41CD5"/>
    <w:multiLevelType w:val="hybridMultilevel"/>
    <w:tmpl w:val="7C8C9BC6"/>
    <w:lvl w:ilvl="0" w:tplc="052481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5585D"/>
    <w:multiLevelType w:val="hybridMultilevel"/>
    <w:tmpl w:val="8E34F04E"/>
    <w:lvl w:ilvl="0" w:tplc="901CE70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A6D06"/>
    <w:multiLevelType w:val="multilevel"/>
    <w:tmpl w:val="CAD4B850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82006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B0C5C"/>
    <w:multiLevelType w:val="hybridMultilevel"/>
    <w:tmpl w:val="FB7A2772"/>
    <w:lvl w:ilvl="0" w:tplc="535AA40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820064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50733"/>
    <w:multiLevelType w:val="multilevel"/>
    <w:tmpl w:val="DE82AE28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82006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17F75"/>
    <w:multiLevelType w:val="hybridMultilevel"/>
    <w:tmpl w:val="1638E5D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9"/>
  </w:num>
  <w:num w:numId="4">
    <w:abstractNumId w:val="6"/>
  </w:num>
  <w:num w:numId="5">
    <w:abstractNumId w:val="4"/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19"/>
  </w:num>
  <w:num w:numId="11">
    <w:abstractNumId w:val="18"/>
  </w:num>
  <w:num w:numId="12">
    <w:abstractNumId w:val="14"/>
  </w:num>
  <w:num w:numId="13">
    <w:abstractNumId w:val="0"/>
  </w:num>
  <w:num w:numId="14">
    <w:abstractNumId w:val="5"/>
  </w:num>
  <w:num w:numId="15">
    <w:abstractNumId w:val="15"/>
  </w:num>
  <w:num w:numId="16">
    <w:abstractNumId w:val="10"/>
  </w:num>
  <w:num w:numId="17">
    <w:abstractNumId w:val="20"/>
  </w:num>
  <w:num w:numId="18">
    <w:abstractNumId w:val="21"/>
  </w:num>
  <w:num w:numId="19">
    <w:abstractNumId w:val="12"/>
  </w:num>
  <w:num w:numId="20">
    <w:abstractNumId w:val="16"/>
  </w:num>
  <w:num w:numId="21">
    <w:abstractNumId w:val="1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127">
      <o:colormru v:ext="edit" colors="#99b660,#d0465d,#ddd,#00447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115C"/>
    <w:rsid w:val="00002A32"/>
    <w:rsid w:val="00052B40"/>
    <w:rsid w:val="000700EB"/>
    <w:rsid w:val="00071F4A"/>
    <w:rsid w:val="000731F4"/>
    <w:rsid w:val="000B4A07"/>
    <w:rsid w:val="000B6D98"/>
    <w:rsid w:val="000C0DC0"/>
    <w:rsid w:val="000C5849"/>
    <w:rsid w:val="000D6614"/>
    <w:rsid w:val="00100B84"/>
    <w:rsid w:val="0011443B"/>
    <w:rsid w:val="001146AB"/>
    <w:rsid w:val="001431A6"/>
    <w:rsid w:val="00150D23"/>
    <w:rsid w:val="00155B04"/>
    <w:rsid w:val="001841B5"/>
    <w:rsid w:val="00184D19"/>
    <w:rsid w:val="001B0323"/>
    <w:rsid w:val="001B2489"/>
    <w:rsid w:val="001B7230"/>
    <w:rsid w:val="001C00E3"/>
    <w:rsid w:val="001C1211"/>
    <w:rsid w:val="001E4278"/>
    <w:rsid w:val="001E5EF6"/>
    <w:rsid w:val="001F5BC3"/>
    <w:rsid w:val="001F65A1"/>
    <w:rsid w:val="001F6A83"/>
    <w:rsid w:val="0020777A"/>
    <w:rsid w:val="00220193"/>
    <w:rsid w:val="00222B19"/>
    <w:rsid w:val="002254E9"/>
    <w:rsid w:val="00227CF0"/>
    <w:rsid w:val="00231899"/>
    <w:rsid w:val="0025434A"/>
    <w:rsid w:val="0025527C"/>
    <w:rsid w:val="00256986"/>
    <w:rsid w:val="00272B9A"/>
    <w:rsid w:val="00275E4E"/>
    <w:rsid w:val="0028155B"/>
    <w:rsid w:val="00284E40"/>
    <w:rsid w:val="002A55D4"/>
    <w:rsid w:val="002B3624"/>
    <w:rsid w:val="002B3B6C"/>
    <w:rsid w:val="002D6AE4"/>
    <w:rsid w:val="002D79CB"/>
    <w:rsid w:val="002E065B"/>
    <w:rsid w:val="002E6F87"/>
    <w:rsid w:val="00303CF8"/>
    <w:rsid w:val="00305423"/>
    <w:rsid w:val="0031436A"/>
    <w:rsid w:val="00337115"/>
    <w:rsid w:val="003379D8"/>
    <w:rsid w:val="00343E78"/>
    <w:rsid w:val="00351D1E"/>
    <w:rsid w:val="003574E5"/>
    <w:rsid w:val="00363B6D"/>
    <w:rsid w:val="00372D23"/>
    <w:rsid w:val="00377A93"/>
    <w:rsid w:val="00391F70"/>
    <w:rsid w:val="00392A98"/>
    <w:rsid w:val="003A6651"/>
    <w:rsid w:val="003B62F2"/>
    <w:rsid w:val="003C72FC"/>
    <w:rsid w:val="003D3182"/>
    <w:rsid w:val="003F7F64"/>
    <w:rsid w:val="00401E7C"/>
    <w:rsid w:val="00431F23"/>
    <w:rsid w:val="00442F7D"/>
    <w:rsid w:val="00461841"/>
    <w:rsid w:val="00463B78"/>
    <w:rsid w:val="004677D6"/>
    <w:rsid w:val="004A463C"/>
    <w:rsid w:val="004B27C9"/>
    <w:rsid w:val="004C1B42"/>
    <w:rsid w:val="004C4D86"/>
    <w:rsid w:val="004F2A3B"/>
    <w:rsid w:val="005678E0"/>
    <w:rsid w:val="00594898"/>
    <w:rsid w:val="005A2527"/>
    <w:rsid w:val="005C1B97"/>
    <w:rsid w:val="006144EC"/>
    <w:rsid w:val="00617FDB"/>
    <w:rsid w:val="006204E5"/>
    <w:rsid w:val="00620592"/>
    <w:rsid w:val="00622A09"/>
    <w:rsid w:val="00622B98"/>
    <w:rsid w:val="00632653"/>
    <w:rsid w:val="00640CC5"/>
    <w:rsid w:val="0064435B"/>
    <w:rsid w:val="0065421F"/>
    <w:rsid w:val="00654BA0"/>
    <w:rsid w:val="006F7DB6"/>
    <w:rsid w:val="007055A9"/>
    <w:rsid w:val="00724549"/>
    <w:rsid w:val="00744F7D"/>
    <w:rsid w:val="0074651E"/>
    <w:rsid w:val="00754750"/>
    <w:rsid w:val="007665FC"/>
    <w:rsid w:val="00770ECD"/>
    <w:rsid w:val="00772BCC"/>
    <w:rsid w:val="007779F6"/>
    <w:rsid w:val="007824E1"/>
    <w:rsid w:val="00782FF0"/>
    <w:rsid w:val="007846BE"/>
    <w:rsid w:val="007C55E6"/>
    <w:rsid w:val="007D7EDE"/>
    <w:rsid w:val="008415A4"/>
    <w:rsid w:val="00866BE8"/>
    <w:rsid w:val="00866F6B"/>
    <w:rsid w:val="0087156E"/>
    <w:rsid w:val="008862E2"/>
    <w:rsid w:val="008915CF"/>
    <w:rsid w:val="008955A0"/>
    <w:rsid w:val="008A2130"/>
    <w:rsid w:val="008A4656"/>
    <w:rsid w:val="008A7EAF"/>
    <w:rsid w:val="008B1938"/>
    <w:rsid w:val="008C714F"/>
    <w:rsid w:val="008D69F4"/>
    <w:rsid w:val="008E3665"/>
    <w:rsid w:val="008E77E0"/>
    <w:rsid w:val="009034EB"/>
    <w:rsid w:val="009243CD"/>
    <w:rsid w:val="00935588"/>
    <w:rsid w:val="009572BD"/>
    <w:rsid w:val="009806DD"/>
    <w:rsid w:val="009916F5"/>
    <w:rsid w:val="009A0618"/>
    <w:rsid w:val="009A200E"/>
    <w:rsid w:val="009B2C96"/>
    <w:rsid w:val="00A04A5C"/>
    <w:rsid w:val="00A16EF4"/>
    <w:rsid w:val="00A206F1"/>
    <w:rsid w:val="00A2116C"/>
    <w:rsid w:val="00A432FF"/>
    <w:rsid w:val="00A4498B"/>
    <w:rsid w:val="00A44A4F"/>
    <w:rsid w:val="00A63913"/>
    <w:rsid w:val="00A659A0"/>
    <w:rsid w:val="00A67CD5"/>
    <w:rsid w:val="00A773C6"/>
    <w:rsid w:val="00A83B01"/>
    <w:rsid w:val="00AA3AD4"/>
    <w:rsid w:val="00AB065D"/>
    <w:rsid w:val="00AD0464"/>
    <w:rsid w:val="00AD6889"/>
    <w:rsid w:val="00AE044F"/>
    <w:rsid w:val="00B244AB"/>
    <w:rsid w:val="00B27835"/>
    <w:rsid w:val="00B3612B"/>
    <w:rsid w:val="00B42EFB"/>
    <w:rsid w:val="00B47046"/>
    <w:rsid w:val="00B57FAB"/>
    <w:rsid w:val="00B72FF2"/>
    <w:rsid w:val="00BB00D0"/>
    <w:rsid w:val="00BB08E6"/>
    <w:rsid w:val="00BD2D89"/>
    <w:rsid w:val="00BF0611"/>
    <w:rsid w:val="00BF4028"/>
    <w:rsid w:val="00C11D3D"/>
    <w:rsid w:val="00C158C1"/>
    <w:rsid w:val="00C34CCC"/>
    <w:rsid w:val="00C66483"/>
    <w:rsid w:val="00C67F93"/>
    <w:rsid w:val="00C703C0"/>
    <w:rsid w:val="00CA7242"/>
    <w:rsid w:val="00CB72AF"/>
    <w:rsid w:val="00CC3C55"/>
    <w:rsid w:val="00CD1FC2"/>
    <w:rsid w:val="00CF24D7"/>
    <w:rsid w:val="00CF782C"/>
    <w:rsid w:val="00D02B30"/>
    <w:rsid w:val="00D07E96"/>
    <w:rsid w:val="00D116DA"/>
    <w:rsid w:val="00D278AD"/>
    <w:rsid w:val="00D333B9"/>
    <w:rsid w:val="00D4251A"/>
    <w:rsid w:val="00D43CE2"/>
    <w:rsid w:val="00D46B48"/>
    <w:rsid w:val="00D47AB4"/>
    <w:rsid w:val="00D67647"/>
    <w:rsid w:val="00D74DBD"/>
    <w:rsid w:val="00D763DF"/>
    <w:rsid w:val="00DA0717"/>
    <w:rsid w:val="00DA07EB"/>
    <w:rsid w:val="00DB09DF"/>
    <w:rsid w:val="00DB115C"/>
    <w:rsid w:val="00DD784A"/>
    <w:rsid w:val="00DE139E"/>
    <w:rsid w:val="00E00EC3"/>
    <w:rsid w:val="00E01BA3"/>
    <w:rsid w:val="00E14E43"/>
    <w:rsid w:val="00E37224"/>
    <w:rsid w:val="00E47E2E"/>
    <w:rsid w:val="00E50B66"/>
    <w:rsid w:val="00E60412"/>
    <w:rsid w:val="00E60C8B"/>
    <w:rsid w:val="00E8354A"/>
    <w:rsid w:val="00E83978"/>
    <w:rsid w:val="00E851B1"/>
    <w:rsid w:val="00E90A71"/>
    <w:rsid w:val="00ED1BE7"/>
    <w:rsid w:val="00EE1CBE"/>
    <w:rsid w:val="00F12ECB"/>
    <w:rsid w:val="00F207A0"/>
    <w:rsid w:val="00F45085"/>
    <w:rsid w:val="00F5722B"/>
    <w:rsid w:val="00F6314C"/>
    <w:rsid w:val="00F703F1"/>
    <w:rsid w:val="00F767D4"/>
    <w:rsid w:val="00F912D7"/>
    <w:rsid w:val="00F919F8"/>
    <w:rsid w:val="00F96B12"/>
    <w:rsid w:val="00FA3EEF"/>
    <w:rsid w:val="00FB2F9A"/>
    <w:rsid w:val="00FB475E"/>
    <w:rsid w:val="00FB7C54"/>
    <w:rsid w:val="00FD1923"/>
    <w:rsid w:val="00FE2336"/>
    <w:rsid w:val="00FF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7">
      <o:colormru v:ext="edit" colors="#99b660,#d0465d,#ddd,#00447c"/>
    </o:shapedefaults>
    <o:shapelayout v:ext="edit">
      <o:idmap v:ext="edit" data="1"/>
    </o:shapelayout>
  </w:shapeDefaults>
  <w:decimalSymbol w:val="."/>
  <w:listSeparator w:val=","/>
  <w14:docId w14:val="3791B45C"/>
  <w15:chartTrackingRefBased/>
  <w15:docId w15:val="{D0A03137-6B45-4CFF-8EBC-DF538F02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475E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31436A"/>
    <w:pPr>
      <w:keepNext/>
      <w:spacing w:before="360" w:after="300" w:line="288" w:lineRule="auto"/>
      <w:outlineLvl w:val="0"/>
    </w:pPr>
    <w:rPr>
      <w:rFonts w:cs="Arial"/>
      <w:b/>
      <w:bCs/>
      <w:color w:val="0094A4"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31436A"/>
    <w:pPr>
      <w:keepNext/>
      <w:spacing w:before="360" w:after="300" w:line="288" w:lineRule="auto"/>
      <w:outlineLvl w:val="1"/>
    </w:pPr>
    <w:rPr>
      <w:rFonts w:cs="Arial"/>
      <w:b/>
      <w:bCs/>
      <w:iCs/>
      <w:color w:val="333333"/>
      <w:sz w:val="24"/>
      <w:szCs w:val="28"/>
    </w:rPr>
  </w:style>
  <w:style w:type="paragraph" w:styleId="Heading3">
    <w:name w:val="heading 3"/>
    <w:next w:val="Normal"/>
    <w:qFormat/>
    <w:rsid w:val="00B47046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1436A"/>
    <w:pPr>
      <w:tabs>
        <w:tab w:val="center" w:pos="4153"/>
        <w:tab w:val="right" w:pos="8306"/>
      </w:tabs>
    </w:pPr>
  </w:style>
  <w:style w:type="paragraph" w:customStyle="1" w:styleId="BodyText0">
    <w:name w:val="BodyText"/>
    <w:basedOn w:val="Normal"/>
    <w:link w:val="BodyTextChar"/>
    <w:rsid w:val="00D763DF"/>
    <w:pPr>
      <w:widowControl w:val="0"/>
      <w:autoSpaceDE w:val="0"/>
      <w:autoSpaceDN w:val="0"/>
      <w:adjustRightInd w:val="0"/>
      <w:spacing w:before="60" w:after="60" w:line="288" w:lineRule="auto"/>
      <w:textAlignment w:val="center"/>
    </w:pPr>
    <w:rPr>
      <w:rFonts w:cs="Calibri"/>
      <w:lang w:bidi="en-US"/>
    </w:rPr>
  </w:style>
  <w:style w:type="character" w:customStyle="1" w:styleId="BodyTextChar">
    <w:name w:val="BodyText Char"/>
    <w:link w:val="BodyText0"/>
    <w:rsid w:val="00D763DF"/>
    <w:rPr>
      <w:rFonts w:ascii="Arial" w:hAnsi="Arial" w:cs="Calibri"/>
      <w:sz w:val="22"/>
      <w:lang w:val="en-AU" w:eastAsia="en-US" w:bidi="en-US"/>
    </w:rPr>
  </w:style>
  <w:style w:type="paragraph" w:styleId="Footer">
    <w:name w:val="footer"/>
    <w:basedOn w:val="Normal"/>
    <w:link w:val="FooterChar"/>
    <w:uiPriority w:val="99"/>
    <w:rsid w:val="00CD37D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846BE"/>
    <w:rPr>
      <w:rFonts w:ascii="Arial" w:hAnsi="Arial"/>
      <w:lang w:val="en-AU" w:eastAsia="en-US" w:bidi="ar-SA"/>
    </w:rPr>
  </w:style>
  <w:style w:type="paragraph" w:styleId="DocumentMap">
    <w:name w:val="Document Map"/>
    <w:basedOn w:val="Normal"/>
    <w:semiHidden/>
    <w:rsid w:val="00CD37DE"/>
    <w:pPr>
      <w:shd w:val="clear" w:color="auto" w:fill="C6D5EC"/>
    </w:pPr>
    <w:rPr>
      <w:rFonts w:ascii="Lucida Grande" w:hAnsi="Lucida Grande"/>
      <w:szCs w:val="24"/>
    </w:rPr>
  </w:style>
  <w:style w:type="paragraph" w:customStyle="1" w:styleId="TitleText">
    <w:name w:val="Title Text"/>
    <w:basedOn w:val="Normal"/>
    <w:link w:val="TitleTextCharChar"/>
    <w:qFormat/>
    <w:rsid w:val="0031436A"/>
    <w:pPr>
      <w:spacing w:before="480" w:after="480"/>
    </w:pPr>
    <w:rPr>
      <w:rFonts w:cs="Arial-BoldMT"/>
      <w:bCs/>
      <w:color w:val="0095AF"/>
      <w:sz w:val="48"/>
      <w:szCs w:val="48"/>
      <w:lang w:bidi="en-US"/>
    </w:rPr>
  </w:style>
  <w:style w:type="character" w:customStyle="1" w:styleId="TitleTextCharChar">
    <w:name w:val="Title Text Char Char"/>
    <w:link w:val="TitleText"/>
    <w:rsid w:val="0031436A"/>
    <w:rPr>
      <w:rFonts w:ascii="Arial" w:hAnsi="Arial" w:cs="Arial-BoldMT"/>
      <w:bCs/>
      <w:color w:val="0095AF"/>
      <w:sz w:val="48"/>
      <w:szCs w:val="48"/>
      <w:lang w:val="en-AU" w:eastAsia="en-US" w:bidi="en-US"/>
    </w:rPr>
  </w:style>
  <w:style w:type="character" w:styleId="FollowedHyperlink">
    <w:name w:val="FollowedHyperlink"/>
    <w:rsid w:val="007846BE"/>
    <w:rPr>
      <w:rFonts w:ascii="Arial" w:hAnsi="Arial"/>
      <w:color w:val="800080"/>
      <w:u w:val="single"/>
    </w:rPr>
  </w:style>
  <w:style w:type="paragraph" w:customStyle="1" w:styleId="Footertext">
    <w:name w:val="Footer text"/>
    <w:basedOn w:val="Footer"/>
    <w:link w:val="FootertextChar"/>
    <w:rsid w:val="0031436A"/>
    <w:pPr>
      <w:tabs>
        <w:tab w:val="clear" w:pos="4320"/>
        <w:tab w:val="center" w:pos="0"/>
      </w:tabs>
    </w:pPr>
    <w:rPr>
      <w:b/>
      <w:color w:val="5F5F5F"/>
      <w:sz w:val="16"/>
      <w:szCs w:val="14"/>
    </w:rPr>
  </w:style>
  <w:style w:type="character" w:customStyle="1" w:styleId="FootertextChar">
    <w:name w:val="Footer text Char"/>
    <w:link w:val="Footertext"/>
    <w:rsid w:val="0031436A"/>
    <w:rPr>
      <w:rFonts w:ascii="Arial" w:hAnsi="Arial"/>
      <w:b/>
      <w:color w:val="5F5F5F"/>
      <w:sz w:val="16"/>
      <w:szCs w:val="14"/>
      <w:lang w:val="en-AU" w:eastAsia="en-US" w:bidi="ar-SA"/>
    </w:rPr>
  </w:style>
  <w:style w:type="paragraph" w:customStyle="1" w:styleId="Standardnumbering">
    <w:name w:val="Standard numbering"/>
    <w:basedOn w:val="Normal"/>
    <w:rsid w:val="0031436A"/>
    <w:pPr>
      <w:numPr>
        <w:numId w:val="19"/>
      </w:numPr>
      <w:spacing w:before="60" w:after="60" w:line="288" w:lineRule="auto"/>
    </w:pPr>
    <w:rPr>
      <w:color w:val="000000"/>
    </w:rPr>
  </w:style>
  <w:style w:type="table" w:styleId="TableGrid">
    <w:name w:val="Table Grid"/>
    <w:basedOn w:val="TableNormal"/>
    <w:rsid w:val="00A44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odyTextBold">
    <w:name w:val="Style BodyText + Bold"/>
    <w:basedOn w:val="BodyText0"/>
    <w:rsid w:val="00B47046"/>
    <w:rPr>
      <w:b/>
      <w:bCs/>
    </w:rPr>
  </w:style>
  <w:style w:type="paragraph" w:styleId="BalloonText">
    <w:name w:val="Balloon Text"/>
    <w:basedOn w:val="Normal"/>
    <w:link w:val="BalloonTextChar"/>
    <w:rsid w:val="00EE1C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E1CB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EE1CBE"/>
    <w:rPr>
      <w:color w:val="0000FF"/>
      <w:u w:val="single"/>
    </w:rPr>
  </w:style>
  <w:style w:type="paragraph" w:styleId="BodyText">
    <w:name w:val="Body Text"/>
    <w:link w:val="BodyTextChar0"/>
    <w:rsid w:val="00EE1CBE"/>
    <w:pPr>
      <w:widowControl w:val="0"/>
      <w:numPr>
        <w:numId w:val="22"/>
      </w:numPr>
      <w:spacing w:before="60" w:after="120" w:line="280" w:lineRule="atLeast"/>
    </w:pPr>
    <w:rPr>
      <w:rFonts w:ascii="Arial" w:hAnsi="Arial"/>
      <w:sz w:val="22"/>
    </w:rPr>
  </w:style>
  <w:style w:type="character" w:customStyle="1" w:styleId="BodyTextChar0">
    <w:name w:val="Body Text Char"/>
    <w:link w:val="BodyText"/>
    <w:rsid w:val="00EE1CBE"/>
    <w:rPr>
      <w:rFonts w:ascii="Arial" w:hAnsi="Arial"/>
      <w:sz w:val="22"/>
    </w:rPr>
  </w:style>
  <w:style w:type="paragraph" w:customStyle="1" w:styleId="Bullet-Numbered">
    <w:name w:val="Bullet - Numbered"/>
    <w:basedOn w:val="BodyText"/>
    <w:rsid w:val="00EE1CBE"/>
    <w:pPr>
      <w:numPr>
        <w:ilvl w:val="1"/>
      </w:numPr>
      <w:spacing w:line="270" w:lineRule="atLeast"/>
    </w:pPr>
    <w:rPr>
      <w:rFonts w:cs="Times New (W1)"/>
      <w:snapToGrid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H.WF.Learning@health.qld.gov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lendec\Desktop\work-exp-confidentialty-form-v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284A3-C51E-4A72-9E7C-409700443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work-exp-confidentialty-form-v01.dot</Template>
  <TotalTime>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Metro South Health | Corporate Services | Workforce Services - Protection of Confidential Information Form</vt:lpstr>
    </vt:vector>
  </TitlesOfParts>
  <Company>Metro South Health</Company>
  <LinksUpToDate>false</LinksUpToDate>
  <CharactersWithSpaces>1601</CharactersWithSpaces>
  <SharedDoc>false</SharedDoc>
  <HLinks>
    <vt:vector size="6" baseType="variant">
      <vt:variant>
        <vt:i4>131128</vt:i4>
      </vt:variant>
      <vt:variant>
        <vt:i4>0</vt:i4>
      </vt:variant>
      <vt:variant>
        <vt:i4>0</vt:i4>
      </vt:variant>
      <vt:variant>
        <vt:i4>5</vt:i4>
      </vt:variant>
      <vt:variant>
        <vt:lpwstr>mailto:MSH.WF.Learning@health.qld.gov.au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Metro South Health | Corporate Services | Workforce Services - Protection of Confidential Information Form</dc:title>
  <dc:subject>Work experience with Metro South form</dc:subject>
  <dc:creator>Claire Ellender</dc:creator>
  <cp:keywords>work experience; metro south; protection confidential information;</cp:keywords>
  <dc:description/>
  <cp:lastModifiedBy>Claire Ellender</cp:lastModifiedBy>
  <cp:revision>1</cp:revision>
  <cp:lastPrinted>2013-08-26T03:09:00Z</cp:lastPrinted>
  <dcterms:created xsi:type="dcterms:W3CDTF">2022-09-12T04:24:00Z</dcterms:created>
  <dcterms:modified xsi:type="dcterms:W3CDTF">2022-09-12T04:27:00Z</dcterms:modified>
  <cp:category/>
</cp:coreProperties>
</file>